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1752"/>
        <w:gridCol w:w="1872"/>
        <w:gridCol w:w="5040"/>
        <w:gridCol w:w="1188"/>
      </w:tblGrid>
      <w:tr w:rsidR="00EA544A" w:rsidTr="00BF294F">
        <w:trPr>
          <w:trHeight w:val="360"/>
        </w:trPr>
        <w:tc>
          <w:tcPr>
            <w:tcW w:w="516" w:type="dxa"/>
          </w:tcPr>
          <w:p w:rsidR="00EA544A" w:rsidRDefault="00EA544A" w:rsidP="00745F9C">
            <w:pPr>
              <w:jc w:val="center"/>
            </w:pPr>
            <w:r>
              <w:t>№</w:t>
            </w:r>
          </w:p>
        </w:tc>
        <w:tc>
          <w:tcPr>
            <w:tcW w:w="1752" w:type="dxa"/>
          </w:tcPr>
          <w:p w:rsidR="00EA544A" w:rsidRDefault="00EA544A" w:rsidP="00745F9C">
            <w:pPr>
              <w:jc w:val="center"/>
            </w:pPr>
            <w:r>
              <w:t>Наименование, арт</w:t>
            </w:r>
          </w:p>
        </w:tc>
        <w:tc>
          <w:tcPr>
            <w:tcW w:w="1872" w:type="dxa"/>
          </w:tcPr>
          <w:p w:rsidR="00EA544A" w:rsidRDefault="00EA544A" w:rsidP="00745F9C">
            <w:pPr>
              <w:jc w:val="center"/>
            </w:pPr>
            <w:r>
              <w:t>Размеры</w:t>
            </w:r>
          </w:p>
          <w:p w:rsidR="00EA544A" w:rsidRDefault="00EA544A" w:rsidP="00745F9C">
            <w:pPr>
              <w:jc w:val="center"/>
            </w:pPr>
            <w:r>
              <w:t>д*ш*в</w:t>
            </w:r>
          </w:p>
        </w:tc>
        <w:tc>
          <w:tcPr>
            <w:tcW w:w="5040" w:type="dxa"/>
          </w:tcPr>
          <w:p w:rsidR="00EA544A" w:rsidRDefault="00EA544A" w:rsidP="00745F9C">
            <w:pPr>
              <w:jc w:val="center"/>
            </w:pPr>
            <w:r>
              <w:t>Фотография</w:t>
            </w:r>
          </w:p>
        </w:tc>
        <w:tc>
          <w:tcPr>
            <w:tcW w:w="1188" w:type="dxa"/>
          </w:tcPr>
          <w:p w:rsidR="00EA544A" w:rsidRDefault="00EA544A" w:rsidP="00745F9C">
            <w:pPr>
              <w:jc w:val="center"/>
            </w:pPr>
            <w:r>
              <w:t>Цена</w:t>
            </w:r>
          </w:p>
        </w:tc>
      </w:tr>
      <w:tr w:rsidR="00EA544A" w:rsidTr="00BF294F">
        <w:trPr>
          <w:trHeight w:val="525"/>
        </w:trPr>
        <w:tc>
          <w:tcPr>
            <w:tcW w:w="516" w:type="dxa"/>
          </w:tcPr>
          <w:p w:rsidR="00EA544A" w:rsidRDefault="00EA544A">
            <w:r>
              <w:t>1.</w:t>
            </w:r>
          </w:p>
        </w:tc>
        <w:tc>
          <w:tcPr>
            <w:tcW w:w="1752" w:type="dxa"/>
          </w:tcPr>
          <w:p w:rsidR="00EA544A" w:rsidRDefault="00EA544A">
            <w:r>
              <w:t xml:space="preserve">Пуфик мягкий </w:t>
            </w:r>
          </w:p>
          <w:p w:rsidR="00EA544A" w:rsidRDefault="00EA544A"/>
        </w:tc>
        <w:tc>
          <w:tcPr>
            <w:tcW w:w="1872" w:type="dxa"/>
          </w:tcPr>
          <w:p w:rsidR="00EA544A" w:rsidRDefault="00EA544A">
            <w:r>
              <w:t>40*40*45</w:t>
            </w:r>
          </w:p>
        </w:tc>
        <w:tc>
          <w:tcPr>
            <w:tcW w:w="5040" w:type="dxa"/>
          </w:tcPr>
          <w:p w:rsidR="00EA544A" w:rsidRPr="00745F9C" w:rsidRDefault="00EA544A">
            <w:r>
              <w:t xml:space="preserve"> </w:t>
            </w:r>
            <w:r w:rsidRPr="005348D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IMG-20221111-WA0000(2)" style="width:114.75pt;height:170.25pt;visibility:visible">
                  <v:imagedata r:id="rId4" o:title=""/>
                </v:shape>
              </w:pict>
            </w:r>
            <w:r w:rsidRPr="005348DF">
              <w:rPr>
                <w:noProof/>
              </w:rPr>
              <w:pict>
                <v:shape id="Рисунок 2" o:spid="_x0000_i1026" type="#_x0000_t75" alt="IMG-20221111-WA0001(1)" style="width:98.25pt;height:165pt;visibility:visible">
                  <v:imagedata r:id="rId5" o:title=""/>
                </v:shape>
              </w:pict>
            </w:r>
          </w:p>
        </w:tc>
        <w:tc>
          <w:tcPr>
            <w:tcW w:w="1188" w:type="dxa"/>
          </w:tcPr>
          <w:p w:rsidR="00EA544A" w:rsidRDefault="00EA544A">
            <w:r>
              <w:t>4000</w:t>
            </w:r>
          </w:p>
        </w:tc>
      </w:tr>
      <w:tr w:rsidR="00EA544A" w:rsidTr="00BF294F">
        <w:trPr>
          <w:trHeight w:val="540"/>
        </w:trPr>
        <w:tc>
          <w:tcPr>
            <w:tcW w:w="516" w:type="dxa"/>
          </w:tcPr>
          <w:p w:rsidR="00EA544A" w:rsidRDefault="00EA544A">
            <w:r>
              <w:t>2.</w:t>
            </w:r>
          </w:p>
        </w:tc>
        <w:tc>
          <w:tcPr>
            <w:tcW w:w="1752" w:type="dxa"/>
          </w:tcPr>
          <w:p w:rsidR="00EA544A" w:rsidRDefault="00EA544A">
            <w:r>
              <w:t>Диван одноместный</w:t>
            </w:r>
          </w:p>
        </w:tc>
        <w:tc>
          <w:tcPr>
            <w:tcW w:w="1872" w:type="dxa"/>
          </w:tcPr>
          <w:p w:rsidR="00EA544A" w:rsidRDefault="00EA544A">
            <w:r>
              <w:t>550*660*850</w:t>
            </w:r>
          </w:p>
        </w:tc>
        <w:tc>
          <w:tcPr>
            <w:tcW w:w="5040" w:type="dxa"/>
          </w:tcPr>
          <w:p w:rsidR="00EA544A" w:rsidRPr="00745F9C" w:rsidRDefault="00EA544A">
            <w:r w:rsidRPr="005348DF">
              <w:rPr>
                <w:noProof/>
              </w:rPr>
              <w:pict>
                <v:shape id="Рисунок 3" o:spid="_x0000_i1027" type="#_x0000_t75" alt="IMG-20220624-WA0012" style="width:220.5pt;height:149.25pt;visibility:visible">
                  <v:imagedata r:id="rId6" o:title=""/>
                </v:shape>
              </w:pict>
            </w:r>
          </w:p>
        </w:tc>
        <w:tc>
          <w:tcPr>
            <w:tcW w:w="1188" w:type="dxa"/>
          </w:tcPr>
          <w:p w:rsidR="00EA544A" w:rsidRDefault="00EA544A">
            <w:r>
              <w:t>9000</w:t>
            </w:r>
          </w:p>
        </w:tc>
      </w:tr>
      <w:tr w:rsidR="00EA544A" w:rsidTr="00BF294F">
        <w:trPr>
          <w:trHeight w:val="525"/>
        </w:trPr>
        <w:tc>
          <w:tcPr>
            <w:tcW w:w="516" w:type="dxa"/>
          </w:tcPr>
          <w:p w:rsidR="00EA544A" w:rsidRDefault="00EA544A">
            <w:r>
              <w:t>3.</w:t>
            </w:r>
          </w:p>
        </w:tc>
        <w:tc>
          <w:tcPr>
            <w:tcW w:w="1752" w:type="dxa"/>
          </w:tcPr>
          <w:p w:rsidR="00EA544A" w:rsidRDefault="00EA544A">
            <w:r>
              <w:t>Диван двухместный</w:t>
            </w:r>
          </w:p>
        </w:tc>
        <w:tc>
          <w:tcPr>
            <w:tcW w:w="1872" w:type="dxa"/>
          </w:tcPr>
          <w:p w:rsidR="00EA544A" w:rsidRDefault="00EA544A">
            <w:r>
              <w:t>1200*660*850</w:t>
            </w:r>
          </w:p>
        </w:tc>
        <w:tc>
          <w:tcPr>
            <w:tcW w:w="5040" w:type="dxa"/>
          </w:tcPr>
          <w:p w:rsidR="00EA544A" w:rsidRPr="00DF109B" w:rsidRDefault="00EA544A">
            <w:r w:rsidRPr="005348DF">
              <w:rPr>
                <w:noProof/>
              </w:rPr>
              <w:pict>
                <v:shape id="Рисунок 4" o:spid="_x0000_i1028" type="#_x0000_t75" alt="IMG-20220624-WA0013(2)1" style="width:222.75pt;height:123.75pt;visibility:visible">
                  <v:imagedata r:id="rId7" o:title=""/>
                </v:shape>
              </w:pict>
            </w:r>
          </w:p>
        </w:tc>
        <w:tc>
          <w:tcPr>
            <w:tcW w:w="1188" w:type="dxa"/>
          </w:tcPr>
          <w:p w:rsidR="00EA544A" w:rsidRDefault="00EA544A">
            <w:r>
              <w:t>13000</w:t>
            </w:r>
          </w:p>
        </w:tc>
      </w:tr>
      <w:tr w:rsidR="00EA544A" w:rsidTr="00BF294F">
        <w:trPr>
          <w:trHeight w:val="525"/>
        </w:trPr>
        <w:tc>
          <w:tcPr>
            <w:tcW w:w="516" w:type="dxa"/>
          </w:tcPr>
          <w:p w:rsidR="00EA544A" w:rsidRDefault="00EA544A">
            <w:r>
              <w:t>4.</w:t>
            </w:r>
          </w:p>
        </w:tc>
        <w:tc>
          <w:tcPr>
            <w:tcW w:w="1752" w:type="dxa"/>
          </w:tcPr>
          <w:p w:rsidR="00EA544A" w:rsidRDefault="00EA544A">
            <w:r>
              <w:t>Диван двухместный с подлокотниками</w:t>
            </w:r>
          </w:p>
        </w:tc>
        <w:tc>
          <w:tcPr>
            <w:tcW w:w="1872" w:type="dxa"/>
          </w:tcPr>
          <w:p w:rsidR="00EA544A" w:rsidRDefault="00EA544A">
            <w:r>
              <w:t>1600*700*750</w:t>
            </w:r>
          </w:p>
        </w:tc>
        <w:tc>
          <w:tcPr>
            <w:tcW w:w="5040" w:type="dxa"/>
          </w:tcPr>
          <w:p w:rsidR="00EA544A" w:rsidRPr="00DF109B" w:rsidRDefault="00EA544A">
            <w:r w:rsidRPr="005348DF">
              <w:rPr>
                <w:noProof/>
              </w:rPr>
              <w:pict>
                <v:shape id="Рисунок 5" o:spid="_x0000_i1029" type="#_x0000_t75" alt="IMG-20220624-WA0010(1)" style="width:224.25pt;height:156.75pt;visibility:visible">
                  <v:imagedata r:id="rId8" o:title=""/>
                </v:shape>
              </w:pict>
            </w:r>
          </w:p>
        </w:tc>
        <w:tc>
          <w:tcPr>
            <w:tcW w:w="1188" w:type="dxa"/>
          </w:tcPr>
          <w:p w:rsidR="00EA544A" w:rsidRDefault="00EA544A">
            <w:r>
              <w:t>19000</w:t>
            </w:r>
          </w:p>
        </w:tc>
      </w:tr>
      <w:tr w:rsidR="00EA544A" w:rsidTr="00BF294F">
        <w:trPr>
          <w:trHeight w:val="540"/>
        </w:trPr>
        <w:tc>
          <w:tcPr>
            <w:tcW w:w="516" w:type="dxa"/>
          </w:tcPr>
          <w:p w:rsidR="00EA544A" w:rsidRDefault="00EA544A">
            <w:r>
              <w:t>5.</w:t>
            </w:r>
          </w:p>
        </w:tc>
        <w:tc>
          <w:tcPr>
            <w:tcW w:w="1752" w:type="dxa"/>
          </w:tcPr>
          <w:p w:rsidR="00EA544A" w:rsidRDefault="00EA544A">
            <w:r>
              <w:t xml:space="preserve">Диван трехместный </w:t>
            </w:r>
          </w:p>
        </w:tc>
        <w:tc>
          <w:tcPr>
            <w:tcW w:w="1872" w:type="dxa"/>
          </w:tcPr>
          <w:p w:rsidR="00EA544A" w:rsidRDefault="00EA544A">
            <w:r>
              <w:t>1700*660*850</w:t>
            </w:r>
          </w:p>
        </w:tc>
        <w:tc>
          <w:tcPr>
            <w:tcW w:w="5040" w:type="dxa"/>
          </w:tcPr>
          <w:p w:rsidR="00EA544A" w:rsidRPr="00DF109B" w:rsidRDefault="00EA544A">
            <w:r w:rsidRPr="005348DF">
              <w:rPr>
                <w:noProof/>
              </w:rPr>
              <w:pict>
                <v:shape id="Рисунок 6" o:spid="_x0000_i1030" type="#_x0000_t75" alt="IMG-20221107-WA0020(1)" style="width:226.5pt;height:152.25pt;visibility:visible">
                  <v:imagedata r:id="rId9" o:title=""/>
                </v:shape>
              </w:pict>
            </w:r>
          </w:p>
        </w:tc>
        <w:tc>
          <w:tcPr>
            <w:tcW w:w="1188" w:type="dxa"/>
          </w:tcPr>
          <w:p w:rsidR="00EA544A" w:rsidRDefault="00EA544A">
            <w:r>
              <w:t>18000</w:t>
            </w:r>
          </w:p>
        </w:tc>
      </w:tr>
      <w:tr w:rsidR="00EA544A" w:rsidTr="00BF294F">
        <w:trPr>
          <w:trHeight w:val="525"/>
        </w:trPr>
        <w:tc>
          <w:tcPr>
            <w:tcW w:w="516" w:type="dxa"/>
          </w:tcPr>
          <w:p w:rsidR="00EA544A" w:rsidRDefault="00EA544A">
            <w:r>
              <w:t>6.</w:t>
            </w:r>
          </w:p>
        </w:tc>
        <w:tc>
          <w:tcPr>
            <w:tcW w:w="1752" w:type="dxa"/>
          </w:tcPr>
          <w:p w:rsidR="00EA544A" w:rsidRDefault="00EA544A">
            <w:r>
              <w:t>Диван трехместный с подлокотниками</w:t>
            </w:r>
          </w:p>
        </w:tc>
        <w:tc>
          <w:tcPr>
            <w:tcW w:w="1872" w:type="dxa"/>
          </w:tcPr>
          <w:p w:rsidR="00EA544A" w:rsidRDefault="00EA544A">
            <w:r>
              <w:t>2050*700*800</w:t>
            </w:r>
          </w:p>
        </w:tc>
        <w:tc>
          <w:tcPr>
            <w:tcW w:w="5040" w:type="dxa"/>
          </w:tcPr>
          <w:p w:rsidR="00EA544A" w:rsidRPr="00DF109B" w:rsidRDefault="00EA544A">
            <w:r w:rsidRPr="005348DF">
              <w:rPr>
                <w:noProof/>
              </w:rPr>
              <w:pict>
                <v:shape id="Рисунок 7" o:spid="_x0000_i1031" type="#_x0000_t75" alt="IMG-20230109-WA0005" style="width:238.5pt;height:170.25pt;visibility:visible">
                  <v:imagedata r:id="rId10" o:title=""/>
                </v:shape>
              </w:pict>
            </w:r>
          </w:p>
        </w:tc>
        <w:tc>
          <w:tcPr>
            <w:tcW w:w="1188" w:type="dxa"/>
          </w:tcPr>
          <w:p w:rsidR="00EA544A" w:rsidRDefault="00EA544A">
            <w:r>
              <w:t>26000</w:t>
            </w:r>
          </w:p>
        </w:tc>
      </w:tr>
      <w:tr w:rsidR="00EA544A" w:rsidTr="00BF294F">
        <w:trPr>
          <w:trHeight w:val="525"/>
        </w:trPr>
        <w:tc>
          <w:tcPr>
            <w:tcW w:w="516" w:type="dxa"/>
          </w:tcPr>
          <w:p w:rsidR="00EA544A" w:rsidRDefault="00EA544A">
            <w:r>
              <w:t>7.</w:t>
            </w:r>
          </w:p>
        </w:tc>
        <w:tc>
          <w:tcPr>
            <w:tcW w:w="1752" w:type="dxa"/>
          </w:tcPr>
          <w:p w:rsidR="00EA544A" w:rsidRDefault="00EA544A">
            <w:r>
              <w:t>Диван двухместный с подлокотниками на металлокаркасе</w:t>
            </w:r>
          </w:p>
        </w:tc>
        <w:tc>
          <w:tcPr>
            <w:tcW w:w="1872" w:type="dxa"/>
          </w:tcPr>
          <w:p w:rsidR="00EA544A" w:rsidRDefault="00EA544A">
            <w:r>
              <w:t>1270*780*780</w:t>
            </w:r>
          </w:p>
        </w:tc>
        <w:tc>
          <w:tcPr>
            <w:tcW w:w="5040" w:type="dxa"/>
          </w:tcPr>
          <w:p w:rsidR="00EA544A" w:rsidRPr="00DF109B" w:rsidRDefault="00EA544A">
            <w:r w:rsidRPr="005348DF">
              <w:rPr>
                <w:noProof/>
              </w:rPr>
              <w:pict>
                <v:shape id="Рисунок 8" o:spid="_x0000_i1032" type="#_x0000_t75" alt="IMG-20230207-WA0020" style="width:237pt;height:159.75pt;visibility:visible">
                  <v:imagedata r:id="rId11" o:title=""/>
                </v:shape>
              </w:pict>
            </w:r>
          </w:p>
        </w:tc>
        <w:tc>
          <w:tcPr>
            <w:tcW w:w="1188" w:type="dxa"/>
          </w:tcPr>
          <w:p w:rsidR="00EA544A" w:rsidRDefault="00EA544A">
            <w:r>
              <w:t>21000</w:t>
            </w:r>
          </w:p>
        </w:tc>
      </w:tr>
      <w:tr w:rsidR="00EA544A" w:rsidTr="00BF294F">
        <w:trPr>
          <w:trHeight w:val="540"/>
        </w:trPr>
        <w:tc>
          <w:tcPr>
            <w:tcW w:w="516" w:type="dxa"/>
          </w:tcPr>
          <w:p w:rsidR="00EA544A" w:rsidRDefault="00EA544A">
            <w:r>
              <w:t>8.</w:t>
            </w:r>
          </w:p>
        </w:tc>
        <w:tc>
          <w:tcPr>
            <w:tcW w:w="1752" w:type="dxa"/>
          </w:tcPr>
          <w:p w:rsidR="00EA544A" w:rsidRDefault="00EA544A">
            <w:r>
              <w:t xml:space="preserve">Диван угловой </w:t>
            </w:r>
          </w:p>
        </w:tc>
        <w:tc>
          <w:tcPr>
            <w:tcW w:w="1872" w:type="dxa"/>
          </w:tcPr>
          <w:p w:rsidR="00EA544A" w:rsidRDefault="00EA544A">
            <w:r>
              <w:t>1260*1960*850</w:t>
            </w:r>
          </w:p>
        </w:tc>
        <w:tc>
          <w:tcPr>
            <w:tcW w:w="5040" w:type="dxa"/>
          </w:tcPr>
          <w:p w:rsidR="00EA544A" w:rsidRPr="004A00BA" w:rsidRDefault="00EA544A">
            <w:r w:rsidRPr="005348DF">
              <w:rPr>
                <w:noProof/>
              </w:rPr>
              <w:pict>
                <v:shape id="Рисунок 9" o:spid="_x0000_i1033" type="#_x0000_t75" alt="IMG-20230207-WA0015" style="width:240.75pt;height:149.25pt;visibility:visible">
                  <v:imagedata r:id="rId12" o:title=""/>
                </v:shape>
              </w:pict>
            </w:r>
          </w:p>
        </w:tc>
        <w:tc>
          <w:tcPr>
            <w:tcW w:w="1188" w:type="dxa"/>
          </w:tcPr>
          <w:p w:rsidR="00EA544A" w:rsidRDefault="00EA544A">
            <w:r>
              <w:t>32000</w:t>
            </w:r>
          </w:p>
        </w:tc>
      </w:tr>
      <w:tr w:rsidR="00EA544A" w:rsidTr="00BF294F">
        <w:trPr>
          <w:trHeight w:val="345"/>
        </w:trPr>
        <w:tc>
          <w:tcPr>
            <w:tcW w:w="516" w:type="dxa"/>
          </w:tcPr>
          <w:p w:rsidR="00EA544A" w:rsidRDefault="00EA544A">
            <w:r>
              <w:t>9.</w:t>
            </w:r>
          </w:p>
        </w:tc>
        <w:tc>
          <w:tcPr>
            <w:tcW w:w="1752" w:type="dxa"/>
          </w:tcPr>
          <w:p w:rsidR="00EA544A" w:rsidRDefault="00EA544A">
            <w:r>
              <w:t>Диван угловой со столиком</w:t>
            </w:r>
          </w:p>
        </w:tc>
        <w:tc>
          <w:tcPr>
            <w:tcW w:w="1872" w:type="dxa"/>
          </w:tcPr>
          <w:p w:rsidR="00EA544A" w:rsidRDefault="00EA544A">
            <w:r>
              <w:t>1200*780*900</w:t>
            </w:r>
          </w:p>
          <w:p w:rsidR="00EA544A" w:rsidRDefault="00EA544A">
            <w:r>
              <w:t>7780*780*520</w:t>
            </w:r>
          </w:p>
          <w:p w:rsidR="00EA544A" w:rsidRDefault="00EA544A">
            <w:r>
              <w:t>1600*780*900</w:t>
            </w:r>
          </w:p>
        </w:tc>
        <w:tc>
          <w:tcPr>
            <w:tcW w:w="5040" w:type="dxa"/>
          </w:tcPr>
          <w:p w:rsidR="00EA544A" w:rsidRPr="004A00BA" w:rsidRDefault="00EA544A">
            <w:r w:rsidRPr="005348DF">
              <w:rPr>
                <w:noProof/>
              </w:rPr>
              <w:pict>
                <v:shape id="Рисунок 10" o:spid="_x0000_i1034" type="#_x0000_t75" alt="IMG-20230207-WA0016" style="width:242.25pt;height:133.5pt;visibility:visible">
                  <v:imagedata r:id="rId13" o:title=""/>
                </v:shape>
              </w:pict>
            </w:r>
          </w:p>
        </w:tc>
        <w:tc>
          <w:tcPr>
            <w:tcW w:w="1188" w:type="dxa"/>
          </w:tcPr>
          <w:p w:rsidR="00EA544A" w:rsidRDefault="00EA544A">
            <w:r>
              <w:t>40000</w:t>
            </w:r>
          </w:p>
        </w:tc>
      </w:tr>
      <w:tr w:rsidR="00EA544A" w:rsidTr="00BF294F">
        <w:trPr>
          <w:trHeight w:val="345"/>
        </w:trPr>
        <w:tc>
          <w:tcPr>
            <w:tcW w:w="516" w:type="dxa"/>
          </w:tcPr>
          <w:p w:rsidR="00EA544A" w:rsidRDefault="00EA544A">
            <w:r>
              <w:t>10.</w:t>
            </w:r>
          </w:p>
        </w:tc>
        <w:tc>
          <w:tcPr>
            <w:tcW w:w="1752" w:type="dxa"/>
          </w:tcPr>
          <w:p w:rsidR="00EA544A" w:rsidRDefault="00EA544A">
            <w:r>
              <w:t>Диван угловой со столиком на металлокаркасе</w:t>
            </w:r>
          </w:p>
        </w:tc>
        <w:tc>
          <w:tcPr>
            <w:tcW w:w="1872" w:type="dxa"/>
          </w:tcPr>
          <w:p w:rsidR="00EA544A" w:rsidRDefault="00EA544A">
            <w:r>
              <w:t>600*650*850</w:t>
            </w:r>
          </w:p>
          <w:p w:rsidR="00EA544A" w:rsidRDefault="00EA544A">
            <w:r>
              <w:t>650*650*480</w:t>
            </w:r>
          </w:p>
          <w:p w:rsidR="00EA544A" w:rsidRDefault="00EA544A">
            <w:r>
              <w:t>650*650*850</w:t>
            </w:r>
          </w:p>
          <w:p w:rsidR="00EA544A" w:rsidRDefault="00EA544A">
            <w:r>
              <w:t>1200*650*850</w:t>
            </w:r>
          </w:p>
        </w:tc>
        <w:tc>
          <w:tcPr>
            <w:tcW w:w="5040" w:type="dxa"/>
          </w:tcPr>
          <w:p w:rsidR="00EA544A" w:rsidRPr="004A00BA" w:rsidRDefault="00EA544A">
            <w:r w:rsidRPr="005348DF">
              <w:rPr>
                <w:noProof/>
              </w:rPr>
              <w:pict>
                <v:shape id="Рисунок 11" o:spid="_x0000_i1035" type="#_x0000_t75" alt="IMG-20221107-WA0019(1)" style="width:234pt;height:151.5pt;visibility:visible">
                  <v:imagedata r:id="rId14" o:title=""/>
                </v:shape>
              </w:pict>
            </w:r>
          </w:p>
        </w:tc>
        <w:tc>
          <w:tcPr>
            <w:tcW w:w="1188" w:type="dxa"/>
          </w:tcPr>
          <w:p w:rsidR="00EA544A" w:rsidRDefault="00EA544A">
            <w:r>
              <w:t>50000</w:t>
            </w:r>
          </w:p>
        </w:tc>
      </w:tr>
      <w:tr w:rsidR="00EA544A" w:rsidTr="00BF294F">
        <w:trPr>
          <w:trHeight w:val="360"/>
        </w:trPr>
        <w:tc>
          <w:tcPr>
            <w:tcW w:w="516" w:type="dxa"/>
          </w:tcPr>
          <w:p w:rsidR="00EA544A" w:rsidRDefault="00EA544A">
            <w:r>
              <w:t>11.</w:t>
            </w:r>
          </w:p>
        </w:tc>
        <w:tc>
          <w:tcPr>
            <w:tcW w:w="1752" w:type="dxa"/>
          </w:tcPr>
          <w:p w:rsidR="00EA544A" w:rsidRDefault="00EA544A">
            <w:r>
              <w:t>Мягкие модули с подголовниками</w:t>
            </w:r>
          </w:p>
        </w:tc>
        <w:tc>
          <w:tcPr>
            <w:tcW w:w="1872" w:type="dxa"/>
          </w:tcPr>
          <w:p w:rsidR="00EA544A" w:rsidRDefault="00EA544A">
            <w:r>
              <w:t>900*800*760</w:t>
            </w:r>
          </w:p>
        </w:tc>
        <w:tc>
          <w:tcPr>
            <w:tcW w:w="5040" w:type="dxa"/>
          </w:tcPr>
          <w:p w:rsidR="00EA544A" w:rsidRPr="004A00BA" w:rsidRDefault="00EA544A">
            <w:r w:rsidRPr="005348DF">
              <w:rPr>
                <w:noProof/>
              </w:rPr>
              <w:pict>
                <v:shape id="Рисунок 12" o:spid="_x0000_i1036" type="#_x0000_t75" alt="IMG-20221025-WA0004(2)" style="width:246.75pt;height:136.5pt;visibility:visible">
                  <v:imagedata r:id="rId15" o:title=""/>
                </v:shape>
              </w:pict>
            </w:r>
          </w:p>
        </w:tc>
        <w:tc>
          <w:tcPr>
            <w:tcW w:w="1188" w:type="dxa"/>
          </w:tcPr>
          <w:p w:rsidR="00EA544A" w:rsidRDefault="00EA544A">
            <w:r>
              <w:t>16000</w:t>
            </w:r>
          </w:p>
        </w:tc>
      </w:tr>
    </w:tbl>
    <w:p w:rsidR="00EA544A" w:rsidRDefault="00EA544A"/>
    <w:p w:rsidR="00EA544A" w:rsidRPr="00C90268" w:rsidRDefault="00EA544A">
      <w:r>
        <w:t>Если диваны стоят у стены  №2,3,4,5,6,</w:t>
      </w:r>
      <w:r w:rsidRPr="00E47A18">
        <w:t>8,</w:t>
      </w:r>
      <w:r w:rsidRPr="00C90268">
        <w:t>9,</w:t>
      </w:r>
      <w:r>
        <w:t>то задники можно делать черные,цена на диван будет на 500 р ниже.</w:t>
      </w:r>
    </w:p>
    <w:sectPr w:rsidR="00EA544A" w:rsidRPr="00C90268" w:rsidSect="00745F9C">
      <w:pgSz w:w="11906" w:h="16838"/>
      <w:pgMar w:top="1134" w:right="56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F9C"/>
    <w:rsid w:val="002949CF"/>
    <w:rsid w:val="002E2B16"/>
    <w:rsid w:val="004A00BA"/>
    <w:rsid w:val="005348DF"/>
    <w:rsid w:val="00745F9C"/>
    <w:rsid w:val="008D4249"/>
    <w:rsid w:val="009869B2"/>
    <w:rsid w:val="00AA6DCB"/>
    <w:rsid w:val="00B77C80"/>
    <w:rsid w:val="00BF294F"/>
    <w:rsid w:val="00C90268"/>
    <w:rsid w:val="00CC71E6"/>
    <w:rsid w:val="00DF109B"/>
    <w:rsid w:val="00E44767"/>
    <w:rsid w:val="00E47A18"/>
    <w:rsid w:val="00EA544A"/>
    <w:rsid w:val="00FC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9B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</Pages>
  <Words>119</Words>
  <Characters>684</Characters>
  <Application>Microsoft Office Outlook</Application>
  <DocSecurity>0</DocSecurity>
  <Lines>0</Lines>
  <Paragraphs>0</Paragraphs>
  <ScaleCrop>false</ScaleCrop>
  <Company>000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subject/>
  <dc:creator>1</dc:creator>
  <cp:keywords/>
  <dc:description/>
  <cp:lastModifiedBy>1</cp:lastModifiedBy>
  <cp:revision>2</cp:revision>
  <cp:lastPrinted>2023-02-09T05:12:00Z</cp:lastPrinted>
  <dcterms:created xsi:type="dcterms:W3CDTF">2023-02-09T05:18:00Z</dcterms:created>
  <dcterms:modified xsi:type="dcterms:W3CDTF">2023-02-09T05:18:00Z</dcterms:modified>
</cp:coreProperties>
</file>