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1" w:type="dxa"/>
        <w:tblLayout w:type="fixed"/>
        <w:tblLook w:val="01E0"/>
      </w:tblPr>
      <w:tblGrid>
        <w:gridCol w:w="4968"/>
        <w:gridCol w:w="360"/>
        <w:gridCol w:w="591"/>
        <w:gridCol w:w="4112"/>
        <w:gridCol w:w="4820"/>
      </w:tblGrid>
      <w:tr w:rsidR="00E54928" w:rsidRPr="0010633A" w:rsidTr="00093C7E">
        <w:tc>
          <w:tcPr>
            <w:tcW w:w="4968" w:type="dxa"/>
          </w:tcPr>
          <w:p w:rsidR="00E54928" w:rsidRPr="0010633A" w:rsidRDefault="00E54928" w:rsidP="00093C7E">
            <w:pPr>
              <w:rPr>
                <w:rFonts w:ascii="Times New Roman" w:hAnsi="Times New Roman"/>
              </w:rPr>
            </w:pPr>
            <w:r w:rsidRPr="0010633A">
              <w:rPr>
                <w:rFonts w:ascii="Times New Roman" w:hAnsi="Times New Roman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</w:rPr>
              <w:t xml:space="preserve">ТЕРЕШКИН  ВАЛЕРИЙ  ЛЕОНИДОВИЧ. </w:t>
            </w:r>
            <w:smartTag w:uri="urn:schemas-microsoft-com:office:smarttags" w:element="metricconverter">
              <w:smartTagPr>
                <w:attr w:name="ProductID" w:val="623750, г"/>
              </w:smartTagPr>
              <w:r w:rsidRPr="0010633A">
                <w:rPr>
                  <w:rFonts w:ascii="Times New Roman" w:hAnsi="Times New Roman"/>
                </w:rPr>
                <w:t>623750, г</w:t>
              </w:r>
            </w:smartTag>
            <w:r w:rsidRPr="0010633A">
              <w:rPr>
                <w:rFonts w:ascii="Times New Roman" w:hAnsi="Times New Roman"/>
              </w:rPr>
              <w:t xml:space="preserve">.Реж, Свердловская обл., ул. Пробойный ключ 14ИНН  662800014057, ОГРН  304662831600021, ОКПО 0144767759, Р/сч. 40802810816540002840 в Уральский банк ПАО «Сбербанк России» , г.Екатеринбург к/сч. 30101810500000000674, БИК 046577674 </w:t>
            </w:r>
            <w:r w:rsidRPr="0010633A">
              <w:rPr>
                <w:rFonts w:ascii="Times New Roman" w:hAnsi="Times New Roman"/>
                <w:bCs/>
                <w:color w:val="000000"/>
              </w:rPr>
              <w:t>, Тел (343)207-39-64;</w:t>
            </w:r>
            <w:r w:rsidRPr="0010633A">
              <w:rPr>
                <w:rFonts w:ascii="Times New Roman" w:hAnsi="Times New Roman"/>
              </w:rPr>
              <w:t xml:space="preserve"> </w:t>
            </w:r>
            <w:r w:rsidRPr="0010633A">
              <w:rPr>
                <w:rFonts w:ascii="Times New Roman" w:hAnsi="Times New Roman"/>
                <w:lang w:val="en-US"/>
              </w:rPr>
              <w:t>e</w:t>
            </w:r>
            <w:r w:rsidRPr="0010633A">
              <w:rPr>
                <w:rFonts w:ascii="Times New Roman" w:hAnsi="Times New Roman"/>
              </w:rPr>
              <w:t>-</w:t>
            </w:r>
            <w:r w:rsidRPr="0010633A">
              <w:rPr>
                <w:rFonts w:ascii="Times New Roman" w:hAnsi="Times New Roman"/>
                <w:lang w:val="en-US"/>
              </w:rPr>
              <w:t>mail</w:t>
            </w:r>
            <w:r w:rsidRPr="0010633A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604A00">
                <w:rPr>
                  <w:rStyle w:val="Hyperlink"/>
                  <w:rFonts w:ascii="Times New Roman" w:hAnsi="Times New Roman"/>
                  <w:color w:val="auto"/>
                </w:rPr>
                <w:t>2073964@</w:t>
              </w:r>
              <w:r w:rsidRPr="00604A00">
                <w:rPr>
                  <w:rStyle w:val="Hyperlink"/>
                  <w:rFonts w:ascii="Times New Roman" w:hAnsi="Times New Roman"/>
                  <w:color w:val="auto"/>
                  <w:lang w:val="en-US"/>
                </w:rPr>
                <w:t>mail</w:t>
              </w:r>
              <w:r w:rsidRPr="00604A00">
                <w:rPr>
                  <w:rStyle w:val="Hyperlink"/>
                  <w:rFonts w:ascii="Times New Roman" w:hAnsi="Times New Roman"/>
                  <w:color w:val="auto"/>
                </w:rPr>
                <w:t>.</w:t>
              </w:r>
              <w:r w:rsidRPr="00604A00">
                <w:rPr>
                  <w:rStyle w:val="Hyperlink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Pr="0010633A">
              <w:rPr>
                <w:rFonts w:ascii="Times New Roman" w:hAnsi="Times New Roman"/>
                <w:lang w:val="en-US"/>
              </w:rPr>
              <w:t>www</w:t>
            </w:r>
            <w:r w:rsidRPr="0010633A">
              <w:rPr>
                <w:rFonts w:ascii="Times New Roman" w:hAnsi="Times New Roman"/>
              </w:rPr>
              <w:t>.</w:t>
            </w:r>
            <w:r w:rsidRPr="0010633A">
              <w:rPr>
                <w:rFonts w:ascii="Times New Roman" w:hAnsi="Times New Roman"/>
                <w:lang w:val="en-US"/>
              </w:rPr>
              <w:t>tereshkin</w:t>
            </w:r>
            <w:r w:rsidRPr="0010633A">
              <w:rPr>
                <w:rFonts w:ascii="Times New Roman" w:hAnsi="Times New Roman"/>
              </w:rPr>
              <w:t>-</w:t>
            </w:r>
            <w:r w:rsidRPr="0010633A">
              <w:rPr>
                <w:rFonts w:ascii="Times New Roman" w:hAnsi="Times New Roman"/>
                <w:lang w:val="en-US"/>
              </w:rPr>
              <w:t>mebel</w:t>
            </w:r>
            <w:r w:rsidRPr="0010633A">
              <w:rPr>
                <w:rFonts w:ascii="Times New Roman" w:hAnsi="Times New Roman"/>
              </w:rPr>
              <w:t>.</w:t>
            </w:r>
            <w:r w:rsidRPr="0010633A"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360" w:type="dxa"/>
          </w:tcPr>
          <w:p w:rsidR="00E54928" w:rsidRPr="0010633A" w:rsidRDefault="00E54928" w:rsidP="00093C7E">
            <w:pPr>
              <w:rPr>
                <w:rFonts w:ascii="Times New Roman" w:hAnsi="Times New Roman"/>
              </w:rPr>
            </w:pPr>
          </w:p>
        </w:tc>
        <w:tc>
          <w:tcPr>
            <w:tcW w:w="4703" w:type="dxa"/>
            <w:gridSpan w:val="2"/>
          </w:tcPr>
          <w:p w:rsidR="00E54928" w:rsidRPr="0047657D" w:rsidRDefault="00E54928" w:rsidP="00093C7E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Cs/>
                <w:noProof/>
                <w:color w:val="000000"/>
                <w:kern w:val="3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E54928" w:rsidRPr="0010633A" w:rsidRDefault="00E54928" w:rsidP="00093C7E">
            <w:pPr>
              <w:rPr>
                <w:rFonts w:ascii="Times New Roman" w:hAnsi="Times New Roman"/>
              </w:rPr>
            </w:pPr>
          </w:p>
        </w:tc>
      </w:tr>
      <w:tr w:rsidR="00E54928" w:rsidRPr="0010633A" w:rsidTr="00093C7E">
        <w:trPr>
          <w:trHeight w:val="99"/>
        </w:trPr>
        <w:tc>
          <w:tcPr>
            <w:tcW w:w="5328" w:type="dxa"/>
            <w:gridSpan w:val="2"/>
          </w:tcPr>
          <w:p w:rsidR="00E54928" w:rsidRPr="0010633A" w:rsidRDefault="00E54928" w:rsidP="00093C7E">
            <w:pPr>
              <w:rPr>
                <w:rFonts w:ascii="Times New Roman" w:hAnsi="Times New Roman"/>
                <w:sz w:val="18"/>
                <w:szCs w:val="18"/>
              </w:rPr>
            </w:pPr>
            <w:r w:rsidRPr="0010633A">
              <w:rPr>
                <w:rFonts w:ascii="Times New Roman" w:hAnsi="Times New Roman"/>
                <w:sz w:val="18"/>
                <w:szCs w:val="18"/>
              </w:rPr>
              <w:t>Исх. №</w:t>
            </w:r>
            <w:r>
              <w:rPr>
                <w:rFonts w:ascii="Times New Roman" w:hAnsi="Times New Roman"/>
                <w:sz w:val="18"/>
                <w:szCs w:val="18"/>
              </w:rPr>
              <w:t>___</w:t>
            </w:r>
            <w:r w:rsidRPr="0010633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______________ </w:t>
            </w:r>
            <w:r w:rsidRPr="0010633A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0633A">
              <w:rPr>
                <w:rFonts w:ascii="Times New Roman" w:hAnsi="Times New Roman"/>
                <w:sz w:val="18"/>
                <w:szCs w:val="18"/>
              </w:rPr>
              <w:t xml:space="preserve"> года. </w:t>
            </w:r>
          </w:p>
        </w:tc>
        <w:tc>
          <w:tcPr>
            <w:tcW w:w="591" w:type="dxa"/>
          </w:tcPr>
          <w:p w:rsidR="00E54928" w:rsidRPr="0010633A" w:rsidRDefault="00E54928" w:rsidP="00093C7E">
            <w:pPr>
              <w:rPr>
                <w:rFonts w:ascii="Times New Roman" w:hAnsi="Times New Roman"/>
              </w:rPr>
            </w:pPr>
          </w:p>
        </w:tc>
        <w:tc>
          <w:tcPr>
            <w:tcW w:w="8932" w:type="dxa"/>
            <w:gridSpan w:val="2"/>
          </w:tcPr>
          <w:p w:rsidR="00E54928" w:rsidRPr="0010633A" w:rsidRDefault="00E54928" w:rsidP="00093C7E">
            <w:pPr>
              <w:rPr>
                <w:rFonts w:ascii="Times New Roman" w:hAnsi="Times New Roman"/>
              </w:rPr>
            </w:pPr>
          </w:p>
        </w:tc>
      </w:tr>
    </w:tbl>
    <w:p w:rsidR="00E54928" w:rsidRDefault="00E54928" w:rsidP="0010633A">
      <w:pPr>
        <w:ind w:left="708" w:firstLine="708"/>
        <w:rPr>
          <w:rFonts w:ascii="Times New Roman" w:hAnsi="Times New Roman"/>
        </w:rPr>
      </w:pPr>
      <w:r w:rsidRPr="0010633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</w:t>
      </w:r>
    </w:p>
    <w:p w:rsidR="00E54928" w:rsidRPr="00AC32BA" w:rsidRDefault="00E54928" w:rsidP="00AC32BA">
      <w:pPr>
        <w:keepNext/>
        <w:jc w:val="center"/>
        <w:rPr>
          <w:rFonts w:ascii="Times New Roman" w:hAnsi="Times New Roman"/>
          <w:b/>
          <w:bCs/>
          <w:sz w:val="24"/>
          <w:szCs w:val="24"/>
        </w:rPr>
      </w:pPr>
      <w:r w:rsidRPr="00AC32BA">
        <w:rPr>
          <w:rFonts w:ascii="Times New Roman" w:hAnsi="Times New Roman"/>
          <w:sz w:val="24"/>
          <w:szCs w:val="24"/>
        </w:rPr>
        <w:t xml:space="preserve">   Коммерческое предложение</w:t>
      </w:r>
      <w:bookmarkStart w:id="0" w:name="_GoBack"/>
      <w:bookmarkEnd w:id="0"/>
    </w:p>
    <w:tbl>
      <w:tblPr>
        <w:tblW w:w="10080" w:type="dxa"/>
        <w:tblInd w:w="36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540"/>
        <w:gridCol w:w="4320"/>
        <w:gridCol w:w="1260"/>
        <w:gridCol w:w="1260"/>
        <w:gridCol w:w="1260"/>
        <w:gridCol w:w="1440"/>
      </w:tblGrid>
      <w:tr w:rsidR="00E54928" w:rsidRPr="00AC32BA" w:rsidTr="001F1C1F">
        <w:trPr>
          <w:trHeight w:val="95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4928" w:rsidRPr="00AC32BA" w:rsidRDefault="00E54928" w:rsidP="001F1C1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4928" w:rsidRPr="00AC32BA" w:rsidRDefault="00E54928" w:rsidP="001F1C1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4928" w:rsidRPr="00AC32BA" w:rsidRDefault="00E54928" w:rsidP="001F1C1F">
            <w:pPr>
              <w:keepNext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54928" w:rsidRPr="00AC32BA" w:rsidRDefault="00E54928" w:rsidP="001F1C1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4928" w:rsidRPr="00AC32BA" w:rsidRDefault="00E54928" w:rsidP="001F1C1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E54928" w:rsidRPr="00AC32BA" w:rsidRDefault="00E54928" w:rsidP="001F1C1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Цена</w:t>
            </w:r>
          </w:p>
          <w:p w:rsidR="00E54928" w:rsidRPr="00AC32BA" w:rsidRDefault="00E54928" w:rsidP="001F1C1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руб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928" w:rsidRPr="00AC32BA" w:rsidRDefault="00E54928" w:rsidP="001F1C1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E54928" w:rsidRPr="00AC32BA" w:rsidRDefault="00E54928" w:rsidP="001F1C1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E54928" w:rsidRPr="00AC32BA" w:rsidTr="001F1C1F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54928" w:rsidRPr="00AC32BA" w:rsidRDefault="00E54928" w:rsidP="00D802C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54928" w:rsidRPr="00AC32BA" w:rsidRDefault="00E54928" w:rsidP="00D802C9">
            <w:pPr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тол </w:t>
            </w:r>
            <w:r w:rsidRPr="00AC32BA">
              <w:rPr>
                <w:rFonts w:ascii="Times New Roman" w:hAnsi="Times New Roman"/>
                <w:sz w:val="24"/>
                <w:szCs w:val="24"/>
              </w:rPr>
              <w:t xml:space="preserve">ученический </w:t>
            </w:r>
            <w:r>
              <w:rPr>
                <w:rFonts w:ascii="Times New Roman" w:hAnsi="Times New Roman"/>
                <w:sz w:val="24"/>
                <w:szCs w:val="24"/>
              </w:rPr>
              <w:t>двухместный регулируемый №2-4/3-5/4-6/5-7</w:t>
            </w:r>
            <w:r w:rsidRPr="00AC32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металлокаркас труба</w:t>
            </w:r>
            <w:r w:rsidRPr="00AC32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20х20/</w:t>
            </w:r>
            <w:r w:rsidRPr="00AC32BA">
              <w:rPr>
                <w:rFonts w:ascii="Times New Roman" w:hAnsi="Times New Roman"/>
                <w:sz w:val="24"/>
                <w:szCs w:val="24"/>
              </w:rPr>
              <w:t>25х25мм. усиленный на 4х опорах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 серый, столешница 1200х500 мм материал п</w:t>
            </w:r>
            <w:r w:rsidRPr="00AC32BA">
              <w:rPr>
                <w:rFonts w:ascii="Times New Roman" w:hAnsi="Times New Roman"/>
                <w:sz w:val="24"/>
                <w:szCs w:val="24"/>
              </w:rPr>
              <w:t>ластик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полипропилен эргономичной формы, желоб 2ш под письменные принадлежности, крепление столешницы скрытое, цвет серый.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54928" w:rsidRPr="00AC32BA" w:rsidRDefault="00E54928" w:rsidP="00D802C9">
            <w:pPr>
              <w:keepNext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54928" w:rsidRPr="00AC32BA" w:rsidRDefault="00E54928" w:rsidP="00D802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928" w:rsidRPr="00AC32BA" w:rsidRDefault="00E54928" w:rsidP="00D802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C32BA">
              <w:rPr>
                <w:rFonts w:ascii="Times New Roman" w:hAnsi="Times New Roman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C32BA">
              <w:rPr>
                <w:rFonts w:ascii="Times New Roman" w:hAnsi="Times New Roman"/>
                <w:sz w:val="24"/>
                <w:szCs w:val="24"/>
              </w:rPr>
              <w:t>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54928" w:rsidRPr="00AC32BA" w:rsidRDefault="00E54928" w:rsidP="00D802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  <w:r w:rsidRPr="00AC32BA">
              <w:rPr>
                <w:rFonts w:ascii="Times New Roman" w:hAnsi="Times New Roman"/>
                <w:sz w:val="24"/>
                <w:szCs w:val="24"/>
              </w:rPr>
              <w:t>'000.00</w:t>
            </w:r>
          </w:p>
        </w:tc>
      </w:tr>
      <w:tr w:rsidR="00E54928" w:rsidRPr="00AC32BA" w:rsidTr="001F1C1F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54928" w:rsidRPr="00AC32BA" w:rsidRDefault="00E54928" w:rsidP="00D802C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54928" w:rsidRPr="001F1C1F" w:rsidRDefault="00E54928" w:rsidP="00D802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C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Стул ученический регулируемый  </w:t>
            </w:r>
            <w:r>
              <w:rPr>
                <w:rFonts w:ascii="Times New Roman" w:hAnsi="Times New Roman"/>
                <w:sz w:val="24"/>
                <w:szCs w:val="24"/>
              </w:rPr>
              <w:t>металлокаркас труба</w:t>
            </w:r>
            <w:r w:rsidRPr="00AC32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C1F">
              <w:rPr>
                <w:rFonts w:ascii="Times New Roman" w:hAnsi="Times New Roman"/>
                <w:color w:val="000000"/>
                <w:sz w:val="24"/>
                <w:szCs w:val="24"/>
              </w:rPr>
              <w:t>20х20/25х25мм. цвет серый усиленный на 4х опорах</w:t>
            </w:r>
            <w:r w:rsidRPr="001F1C1F">
              <w:rPr>
                <w:rFonts w:ascii="Times New Roman" w:hAnsi="Times New Roman"/>
                <w:sz w:val="24"/>
                <w:szCs w:val="24"/>
              </w:rPr>
              <w:t xml:space="preserve"> размер №2-4/3-5 сиденья 354х345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 </w:t>
            </w:r>
            <w:r w:rsidRPr="001F1C1F">
              <w:rPr>
                <w:rFonts w:ascii="Times New Roman" w:hAnsi="Times New Roman"/>
                <w:sz w:val="24"/>
                <w:szCs w:val="24"/>
              </w:rPr>
              <w:t>спинки 354х155 мм. №4-6/5-7 сиденья 395х390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Pr="001F1C1F">
              <w:rPr>
                <w:rFonts w:ascii="Times New Roman" w:hAnsi="Times New Roman"/>
                <w:sz w:val="24"/>
                <w:szCs w:val="24"/>
              </w:rPr>
              <w:t xml:space="preserve"> спинки 385х185 мм материал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F1C1F">
              <w:rPr>
                <w:rFonts w:ascii="Times New Roman" w:hAnsi="Times New Roman"/>
                <w:sz w:val="24"/>
                <w:szCs w:val="24"/>
              </w:rPr>
              <w:t>ластик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полипропилен</w:t>
            </w:r>
            <w:r w:rsidRPr="001F1C1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54928" w:rsidRPr="00AC32BA" w:rsidRDefault="00E54928" w:rsidP="00D802C9">
            <w:pPr>
              <w:keepNext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54928" w:rsidRPr="00AC32BA" w:rsidRDefault="00E54928" w:rsidP="00D802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C32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928" w:rsidRPr="00AC32BA" w:rsidRDefault="00E54928" w:rsidP="00D802C9">
            <w:pPr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3'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C32BA">
              <w:rPr>
                <w:rFonts w:ascii="Times New Roman" w:hAnsi="Times New Roman"/>
                <w:sz w:val="24"/>
                <w:szCs w:val="24"/>
              </w:rPr>
              <w:t>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54928" w:rsidRPr="00AC32BA" w:rsidRDefault="00E54928" w:rsidP="00D802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  <w:r w:rsidRPr="00AC32BA">
              <w:rPr>
                <w:rFonts w:ascii="Times New Roman" w:hAnsi="Times New Roman"/>
                <w:sz w:val="24"/>
                <w:szCs w:val="24"/>
              </w:rPr>
              <w:t>'000.00</w:t>
            </w:r>
          </w:p>
        </w:tc>
      </w:tr>
      <w:tr w:rsidR="00E54928" w:rsidRPr="00AC32BA" w:rsidTr="001F1C1F">
        <w:trPr>
          <w:trHeight w:val="38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4928" w:rsidRPr="00AC32BA" w:rsidRDefault="00E54928" w:rsidP="00D802C9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4928" w:rsidRPr="00AC32BA" w:rsidRDefault="00E54928" w:rsidP="00D802C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4928" w:rsidRPr="00AC32BA" w:rsidRDefault="00E54928" w:rsidP="00D802C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C32B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54928" w:rsidRPr="00AC32BA" w:rsidRDefault="00E54928" w:rsidP="00D802C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E54928" w:rsidRPr="00AC32BA" w:rsidRDefault="00E54928" w:rsidP="00D802C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928" w:rsidRPr="00AC32BA" w:rsidRDefault="00E54928" w:rsidP="00D802C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  <w:r w:rsidRPr="00AC32BA">
              <w:rPr>
                <w:rFonts w:ascii="Times New Roman" w:hAnsi="Times New Roman"/>
                <w:sz w:val="24"/>
                <w:szCs w:val="24"/>
              </w:rPr>
              <w:t>'000.00</w:t>
            </w:r>
          </w:p>
        </w:tc>
      </w:tr>
    </w:tbl>
    <w:p w:rsidR="00E54928" w:rsidRPr="00AC32BA" w:rsidRDefault="00E54928" w:rsidP="00495861">
      <w:pPr>
        <w:rPr>
          <w:rFonts w:ascii="Times New Roman" w:hAnsi="Times New Roman"/>
          <w:sz w:val="24"/>
          <w:szCs w:val="24"/>
        </w:rPr>
      </w:pPr>
      <w:r w:rsidRPr="00AC32BA">
        <w:rPr>
          <w:rFonts w:ascii="Times New Roman" w:hAnsi="Times New Roman"/>
          <w:sz w:val="24"/>
          <w:szCs w:val="24"/>
        </w:rPr>
        <w:t xml:space="preserve">                        </w:t>
      </w:r>
    </w:p>
    <w:p w:rsidR="00E54928" w:rsidRPr="00495861" w:rsidRDefault="00E54928" w:rsidP="00495861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495861">
        <w:rPr>
          <w:rFonts w:ascii="Times New Roman" w:hAnsi="Times New Roman"/>
          <w:sz w:val="24"/>
          <w:szCs w:val="24"/>
        </w:rPr>
        <w:t xml:space="preserve">  ИП Терёшкин В.Л.</w:t>
      </w:r>
    </w:p>
    <w:p w:rsidR="00E54928" w:rsidRDefault="00E54928" w:rsidP="00495861">
      <w:pPr>
        <w:rPr>
          <w:rFonts w:ascii="Times New Roman" w:hAnsi="Times New Roman"/>
          <w:sz w:val="24"/>
          <w:szCs w:val="24"/>
        </w:rPr>
      </w:pPr>
      <w:r w:rsidRPr="00495861">
        <w:rPr>
          <w:rFonts w:ascii="Times New Roman" w:hAnsi="Times New Roman"/>
          <w:sz w:val="24"/>
          <w:szCs w:val="24"/>
        </w:rPr>
        <w:tab/>
      </w:r>
      <w:r w:rsidRPr="00495861">
        <w:rPr>
          <w:rFonts w:ascii="Times New Roman" w:hAnsi="Times New Roman"/>
          <w:sz w:val="24"/>
          <w:szCs w:val="24"/>
        </w:rPr>
        <w:tab/>
      </w:r>
      <w:r w:rsidRPr="00495861">
        <w:rPr>
          <w:rFonts w:ascii="Times New Roman" w:hAnsi="Times New Roman"/>
          <w:sz w:val="24"/>
          <w:szCs w:val="24"/>
        </w:rPr>
        <w:tab/>
      </w:r>
      <w:r w:rsidRPr="00495861">
        <w:rPr>
          <w:rFonts w:ascii="Times New Roman" w:hAnsi="Times New Roman"/>
          <w:sz w:val="24"/>
          <w:szCs w:val="24"/>
        </w:rPr>
        <w:tab/>
      </w:r>
      <w:r w:rsidRPr="00495861">
        <w:rPr>
          <w:rFonts w:ascii="Times New Roman" w:hAnsi="Times New Roman"/>
          <w:sz w:val="24"/>
          <w:szCs w:val="24"/>
        </w:rPr>
        <w:tab/>
      </w:r>
      <w:r w:rsidRPr="00495861">
        <w:rPr>
          <w:rFonts w:ascii="Times New Roman" w:hAnsi="Times New Roman"/>
          <w:sz w:val="24"/>
          <w:szCs w:val="24"/>
        </w:rPr>
        <w:tab/>
      </w:r>
      <w:r w:rsidRPr="00495861">
        <w:rPr>
          <w:rFonts w:ascii="Times New Roman" w:hAnsi="Times New Roman"/>
          <w:sz w:val="24"/>
          <w:szCs w:val="24"/>
        </w:rPr>
        <w:tab/>
      </w:r>
      <w:r w:rsidRPr="004958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495861">
        <w:rPr>
          <w:rFonts w:ascii="Times New Roman" w:hAnsi="Times New Roman"/>
          <w:sz w:val="24"/>
          <w:szCs w:val="24"/>
        </w:rPr>
        <w:t>МП</w:t>
      </w:r>
    </w:p>
    <w:p w:rsidR="00E54928" w:rsidRPr="00495861" w:rsidRDefault="00E54928" w:rsidP="00495861">
      <w:pPr>
        <w:rPr>
          <w:rFonts w:ascii="Times New Roman" w:hAnsi="Times New Roman"/>
          <w:sz w:val="20"/>
          <w:szCs w:val="20"/>
        </w:rPr>
      </w:pPr>
      <w:r w:rsidRPr="00495861">
        <w:rPr>
          <w:rFonts w:ascii="Times New Roman" w:hAnsi="Times New Roman"/>
          <w:sz w:val="20"/>
          <w:szCs w:val="20"/>
        </w:rPr>
        <w:t xml:space="preserve">Исп. Терёшкин Д.В. </w:t>
      </w:r>
    </w:p>
    <w:p w:rsidR="00E54928" w:rsidRPr="00495861" w:rsidRDefault="00E54928" w:rsidP="00495861">
      <w:pPr>
        <w:rPr>
          <w:rFonts w:ascii="Times New Roman" w:hAnsi="Times New Roman"/>
          <w:sz w:val="20"/>
          <w:szCs w:val="20"/>
        </w:rPr>
      </w:pPr>
      <w:r w:rsidRPr="00495861">
        <w:rPr>
          <w:rFonts w:ascii="Times New Roman" w:hAnsi="Times New Roman"/>
          <w:sz w:val="20"/>
          <w:szCs w:val="20"/>
        </w:rPr>
        <w:t>(343)2073964</w:t>
      </w:r>
    </w:p>
    <w:sectPr w:rsidR="00E54928" w:rsidRPr="00495861" w:rsidSect="00E719A3">
      <w:pgSz w:w="11906" w:h="16838"/>
      <w:pgMar w:top="567" w:right="851" w:bottom="53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A7208"/>
    <w:multiLevelType w:val="hybridMultilevel"/>
    <w:tmpl w:val="F9D8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654"/>
    <w:rsid w:val="00060F07"/>
    <w:rsid w:val="00092773"/>
    <w:rsid w:val="00093C7E"/>
    <w:rsid w:val="0010633A"/>
    <w:rsid w:val="00111922"/>
    <w:rsid w:val="001B0794"/>
    <w:rsid w:val="001C509F"/>
    <w:rsid w:val="001F1C1F"/>
    <w:rsid w:val="00217ACA"/>
    <w:rsid w:val="0029474D"/>
    <w:rsid w:val="002B5911"/>
    <w:rsid w:val="00367C77"/>
    <w:rsid w:val="0039084E"/>
    <w:rsid w:val="003D5089"/>
    <w:rsid w:val="00406FFC"/>
    <w:rsid w:val="004663BD"/>
    <w:rsid w:val="0047657D"/>
    <w:rsid w:val="00495861"/>
    <w:rsid w:val="0052548A"/>
    <w:rsid w:val="00540A68"/>
    <w:rsid w:val="00576674"/>
    <w:rsid w:val="005C688A"/>
    <w:rsid w:val="00604A00"/>
    <w:rsid w:val="00636D3F"/>
    <w:rsid w:val="006F7D6C"/>
    <w:rsid w:val="00707542"/>
    <w:rsid w:val="00770CA8"/>
    <w:rsid w:val="007F0965"/>
    <w:rsid w:val="00811D7C"/>
    <w:rsid w:val="008578F6"/>
    <w:rsid w:val="008763A2"/>
    <w:rsid w:val="008C1584"/>
    <w:rsid w:val="00904022"/>
    <w:rsid w:val="00927040"/>
    <w:rsid w:val="00980D4B"/>
    <w:rsid w:val="00984CE5"/>
    <w:rsid w:val="009A77E0"/>
    <w:rsid w:val="00A13077"/>
    <w:rsid w:val="00A54D03"/>
    <w:rsid w:val="00A862BF"/>
    <w:rsid w:val="00AA38E2"/>
    <w:rsid w:val="00AA7654"/>
    <w:rsid w:val="00AC32BA"/>
    <w:rsid w:val="00B02D78"/>
    <w:rsid w:val="00B06276"/>
    <w:rsid w:val="00B42903"/>
    <w:rsid w:val="00B47690"/>
    <w:rsid w:val="00B7380A"/>
    <w:rsid w:val="00BB1397"/>
    <w:rsid w:val="00BE606F"/>
    <w:rsid w:val="00BF7BFC"/>
    <w:rsid w:val="00C02CDD"/>
    <w:rsid w:val="00C04FEB"/>
    <w:rsid w:val="00D802C9"/>
    <w:rsid w:val="00E53F92"/>
    <w:rsid w:val="00E54928"/>
    <w:rsid w:val="00E55A45"/>
    <w:rsid w:val="00E650E0"/>
    <w:rsid w:val="00E719A3"/>
    <w:rsid w:val="00E83478"/>
    <w:rsid w:val="00E86FC1"/>
    <w:rsid w:val="00ED73C2"/>
    <w:rsid w:val="00F474E5"/>
    <w:rsid w:val="00F53BAD"/>
    <w:rsid w:val="00F74215"/>
    <w:rsid w:val="00FF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88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link w:val="Heading1Char"/>
    <w:uiPriority w:val="99"/>
    <w:qFormat/>
    <w:locked/>
    <w:rsid w:val="00495861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7D6C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5C68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5C68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C68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C688A"/>
    <w:rPr>
      <w:rFonts w:cs="Times New Roman"/>
      <w:b/>
    </w:rPr>
  </w:style>
  <w:style w:type="paragraph" w:styleId="NormalWeb">
    <w:name w:val="Normal (Web)"/>
    <w:basedOn w:val="Normal"/>
    <w:uiPriority w:val="99"/>
    <w:rsid w:val="005C68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7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85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7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0739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194</Words>
  <Characters>1111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предприниматель ТЕРЕШКИН  ВАЛЕРИЙ  ЛЕОНИДОВИЧ</dc:title>
  <dc:subject/>
  <dc:creator>Admin</dc:creator>
  <cp:keywords/>
  <dc:description/>
  <cp:lastModifiedBy>1</cp:lastModifiedBy>
  <cp:revision>2</cp:revision>
  <cp:lastPrinted>2025-10-24T04:28:00Z</cp:lastPrinted>
  <dcterms:created xsi:type="dcterms:W3CDTF">2025-10-28T04:02:00Z</dcterms:created>
  <dcterms:modified xsi:type="dcterms:W3CDTF">2025-10-28T04:02:00Z</dcterms:modified>
</cp:coreProperties>
</file>